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tiwi-islands-profile"/>
    <w:p>
      <w:pPr>
        <w:pStyle w:val="Heading1"/>
      </w:pPr>
      <w:r>
        <w:t xml:space="preserve">Tiwi Islands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7,483 sqkm          </w:t>
      </w:r>
      <w:r>
        <w:rPr>
          <w:bCs/>
          <w:b/>
        </w:rPr>
        <w:t xml:space="preserve">Population:</w:t>
      </w:r>
      <w:r>
        <w:t xml:space="preserve"> </w:t>
      </w:r>
      <w:r>
        <w:t xml:space="preserve">2,747          </w:t>
      </w:r>
      <w:r>
        <w:rPr>
          <w:bCs/>
          <w:b/>
        </w:rPr>
        <w:t xml:space="preserve">Major Town:</w:t>
      </w:r>
      <w:r>
        <w:t xml:space="preserve"> </w:t>
      </w:r>
      <w:r>
        <w:t xml:space="preserve">Wurrumiyanga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948</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Tiwi Islands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Northern Territory</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8,005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8,680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$22,959          </w:t>
      </w:r>
      <w:r>
        <w:rPr>
          <w:bCs/>
          <w:b/>
        </w:rPr>
        <w:t xml:space="preserve">Gross Regional Product:</w:t>
      </w:r>
      <w:r>
        <w:t xml:space="preserve"> </w:t>
      </w:r>
      <w:r>
        <w:t xml:space="preserve">$67 Million          </w:t>
      </w:r>
      <w:r>
        <w:rPr>
          <w:bCs/>
          <w:b/>
        </w:rPr>
        <w:t xml:space="preserve">Employed Residents:</w:t>
      </w:r>
      <w:r>
        <w:t xml:space="preserve"> </w:t>
      </w:r>
      <w:r>
        <w:t xml:space="preserve">646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165.70680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89.64693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82.31407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41.87935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Administrative and Support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Arts and Recreation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38.62229</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Mobile Disaster Food Relief –The North &amp; West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enable the supply of critical emergency food and grocery supplies for communities affected by disaster via an off-road Mobile Food Hub.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296,437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596,437</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community resilience, adaptive capacity and preparedness through trauma care workshops for emergency first responders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CareFlight will deliver ten Trauma Care Workshops across the NT annually for three years (30 in total), providing advanced trauma care training to up to 630 first responders.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will increase first responders' capability and capacity to enhance the short-term and longer-term outcomes of trauma patients, reduce community vulnerability to the direct and indirect impacts of natural hazards, and provide peer support and professional development, thereby promoting longevity of service.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236,010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236,016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472,026</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2025-09-02T23:50:02Z</dcterms:created>
  <dcterms:modified xsi:type="dcterms:W3CDTF">2025-09-02T23:50:02Z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